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B5E51" w14:textId="77777777" w:rsidR="00157B8E" w:rsidRPr="00157B8E" w:rsidRDefault="00157B8E" w:rsidP="00157B8E">
      <w:r w:rsidRPr="00157B8E">
        <w:t>Dear colleague,</w:t>
      </w:r>
    </w:p>
    <w:p w14:paraId="0F6E29A3" w14:textId="77777777" w:rsidR="00157B8E" w:rsidRPr="00157B8E" w:rsidRDefault="00157B8E" w:rsidP="00157B8E"/>
    <w:p w14:paraId="047499FA" w14:textId="123F0628" w:rsidR="00157B8E" w:rsidRPr="00157B8E" w:rsidRDefault="00157B8E" w:rsidP="005917F6">
      <w:r w:rsidRPr="00157B8E">
        <w:rPr>
          <w:b/>
          <w:bCs/>
        </w:rPr>
        <w:t>Technical Pay Update</w:t>
      </w:r>
    </w:p>
    <w:p w14:paraId="2756F794" w14:textId="6F59A293" w:rsidR="00157B8E" w:rsidRPr="00157B8E" w:rsidRDefault="00157B8E" w:rsidP="005917F6">
      <w:r w:rsidRPr="00157B8E">
        <w:t>We have now had seven pay negotiation meetings with your employer.  On May 6th we set out in writing a proposal that if put forward by NPG we felt the branch could recommend to members.</w:t>
      </w:r>
    </w:p>
    <w:p w14:paraId="0A738705" w14:textId="52AC1425" w:rsidR="00157B8E" w:rsidRPr="00157B8E" w:rsidRDefault="00157B8E" w:rsidP="005917F6">
      <w:r w:rsidRPr="00157B8E">
        <w:t xml:space="preserve">At the meeting on May 18th, NPG management outlined a proposal that fell short of what we deemed to be acceptable.  For clarity, your management have clearly stated that they will not make a firm offer to the </w:t>
      </w:r>
      <w:proofErr w:type="gramStart"/>
      <w:r w:rsidRPr="00157B8E">
        <w:t>Technical</w:t>
      </w:r>
      <w:proofErr w:type="gramEnd"/>
      <w:r w:rsidRPr="00157B8E">
        <w:t xml:space="preserve"> workforce unless Prospect are recommending acceptance.  At present we have not received a proposal we would be able to recommend.</w:t>
      </w:r>
    </w:p>
    <w:p w14:paraId="258C9F02" w14:textId="7A99DD3F" w:rsidR="00157B8E" w:rsidRPr="00157B8E" w:rsidRDefault="00157B8E" w:rsidP="005917F6">
      <w:r w:rsidRPr="00157B8E">
        <w:t xml:space="preserve">Prospect will always offer an honest opinion of any offer put forward by NPG.  Our message to NPG is simple – put forward an offer we can recommend, and we will support it at ballot. </w:t>
      </w:r>
    </w:p>
    <w:p w14:paraId="1EBCD14B" w14:textId="77777777" w:rsidR="00157B8E" w:rsidRPr="00157B8E" w:rsidRDefault="00157B8E" w:rsidP="00157B8E">
      <w:r w:rsidRPr="00157B8E">
        <w:t>We look forward to your management returning to the bargaining table to move negotiations forward.</w:t>
      </w:r>
    </w:p>
    <w:p w14:paraId="4CB5DB40" w14:textId="3009FE0C" w:rsidR="00157B8E" w:rsidRPr="00157B8E" w:rsidRDefault="005917F6" w:rsidP="00157B8E">
      <w:r>
        <w:rPr>
          <w:noProof/>
        </w:rPr>
        <w:drawing>
          <wp:anchor distT="0" distB="0" distL="114300" distR="114300" simplePos="0" relativeHeight="251659264" behindDoc="0" locked="0" layoutInCell="1" allowOverlap="1" wp14:anchorId="2D5AD402" wp14:editId="38F63FB5">
            <wp:simplePos x="0" y="0"/>
            <wp:positionH relativeFrom="column">
              <wp:posOffset>543243</wp:posOffset>
            </wp:positionH>
            <wp:positionV relativeFrom="paragraph">
              <wp:posOffset>176848</wp:posOffset>
            </wp:positionV>
            <wp:extent cx="228600" cy="1419225"/>
            <wp:effectExtent l="0" t="4763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2860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A8F825" w14:textId="1D8AE257" w:rsidR="00157B8E" w:rsidRDefault="00157B8E" w:rsidP="00157B8E">
      <w:r w:rsidRPr="00157B8E">
        <w:t>Jez Stewart                        </w:t>
      </w:r>
      <w:r w:rsidR="00D254B2">
        <w:tab/>
      </w:r>
      <w:r w:rsidRPr="00157B8E">
        <w:t> Tom Herbert</w:t>
      </w:r>
    </w:p>
    <w:p w14:paraId="04B13382" w14:textId="5997CFC1" w:rsidR="00D254B2" w:rsidRPr="00157B8E" w:rsidRDefault="00D254B2" w:rsidP="00157B8E">
      <w:r>
        <w:tab/>
      </w:r>
      <w:r>
        <w:tab/>
      </w:r>
      <w:r>
        <w:tab/>
      </w:r>
      <w:r>
        <w:tab/>
      </w:r>
      <w:r>
        <w:tab/>
      </w:r>
      <w:r w:rsidRPr="00D254B2">
        <w:rPr>
          <w:noProof/>
        </w:rPr>
        <w:drawing>
          <wp:inline distT="0" distB="0" distL="0" distR="0" wp14:anchorId="263D057B" wp14:editId="3D25B26F">
            <wp:extent cx="1724025" cy="419100"/>
            <wp:effectExtent l="0" t="0" r="9525" b="0"/>
            <wp:docPr id="203314642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4491BD" w14:textId="3ABB6C42" w:rsidR="00157B8E" w:rsidRPr="00157B8E" w:rsidRDefault="00157B8E" w:rsidP="00157B8E">
      <w:r w:rsidRPr="00157B8E">
        <w:t xml:space="preserve">National Secretary         </w:t>
      </w:r>
      <w:r w:rsidR="00D254B2">
        <w:tab/>
      </w:r>
      <w:r w:rsidR="00D254B2">
        <w:tab/>
      </w:r>
      <w:r w:rsidRPr="00157B8E">
        <w:t>Branch Secretary</w:t>
      </w:r>
    </w:p>
    <w:p w14:paraId="0B0C4284" w14:textId="7B46441E" w:rsidR="002E7F81" w:rsidRPr="005919AA" w:rsidRDefault="002E7F81" w:rsidP="005919AA"/>
    <w:sectPr w:rsidR="002E7F81" w:rsidRPr="005919AA" w:rsidSect="001047A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1" w:h="16817" w:code="9"/>
      <w:pgMar w:top="1134" w:right="1701" w:bottom="1134" w:left="1701" w:header="720" w:footer="147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2905CF" w14:textId="77777777" w:rsidR="007634BD" w:rsidRDefault="007634BD">
      <w:r>
        <w:separator/>
      </w:r>
    </w:p>
  </w:endnote>
  <w:endnote w:type="continuationSeparator" w:id="0">
    <w:p w14:paraId="5E74F58D" w14:textId="77777777" w:rsidR="007634BD" w:rsidRDefault="00763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A8581" w14:textId="77777777" w:rsidR="001918F6" w:rsidRDefault="00E34C55">
    <w:pPr>
      <w:pStyle w:val="Footer"/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end"/>
    </w:r>
  </w:p>
  <w:p w14:paraId="61A0A2FE" w14:textId="77777777" w:rsidR="001918F6" w:rsidRDefault="001918F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F4773" w14:textId="77777777" w:rsidR="001918F6" w:rsidRPr="00B34EFB" w:rsidRDefault="00E34C55">
    <w:pPr>
      <w:pStyle w:val="Footer"/>
      <w:framePr w:wrap="around" w:vAnchor="text" w:hAnchor="margin" w:xAlign="center" w:y="1"/>
      <w:rPr>
        <w:sz w:val="18"/>
        <w:szCs w:val="18"/>
      </w:rPr>
    </w:pPr>
    <w:r w:rsidRPr="00B34EFB">
      <w:rPr>
        <w:sz w:val="18"/>
        <w:szCs w:val="18"/>
      </w:rPr>
      <w:fldChar w:fldCharType="begin"/>
    </w:r>
    <w:r w:rsidRPr="00B34EFB">
      <w:rPr>
        <w:sz w:val="18"/>
        <w:szCs w:val="18"/>
      </w:rPr>
      <w:instrText xml:space="preserve">PAGE  </w:instrText>
    </w:r>
    <w:r w:rsidRPr="00B34EFB">
      <w:rPr>
        <w:sz w:val="18"/>
        <w:szCs w:val="18"/>
      </w:rPr>
      <w:fldChar w:fldCharType="separate"/>
    </w:r>
    <w:r w:rsidR="00D142F0">
      <w:rPr>
        <w:noProof/>
        <w:sz w:val="18"/>
        <w:szCs w:val="18"/>
      </w:rPr>
      <w:t>2</w:t>
    </w:r>
    <w:r w:rsidRPr="00B34EFB">
      <w:rPr>
        <w:sz w:val="18"/>
        <w:szCs w:val="18"/>
      </w:rPr>
      <w:fldChar w:fldCharType="end"/>
    </w:r>
  </w:p>
  <w:p w14:paraId="4164BD66" w14:textId="77777777" w:rsidR="001918F6" w:rsidRDefault="001918F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Light1"/>
      <w:tblpPr w:leftFromText="187" w:rightFromText="187" w:vertAnchor="page" w:horzAnchor="page" w:tblpX="1702" w:tblpY="15083"/>
      <w:tblOverlap w:val="never"/>
      <w:tblW w:w="8489" w:type="dxa"/>
      <w:tblBorders>
        <w:top w:val="none" w:sz="0" w:space="0" w:color="auto"/>
        <w:left w:val="single" w:sz="12" w:space="0" w:color="FFD700"/>
        <w:bottom w:val="none" w:sz="0" w:space="0" w:color="auto"/>
        <w:right w:val="none" w:sz="0" w:space="0" w:color="auto"/>
        <w:insideH w:val="single" w:sz="12" w:space="0" w:color="FFD700"/>
        <w:insideV w:val="single" w:sz="12" w:space="0" w:color="FFD700"/>
      </w:tblBorders>
      <w:tblCellMar>
        <w:left w:w="227" w:type="dxa"/>
        <w:right w:w="0" w:type="dxa"/>
      </w:tblCellMar>
      <w:tblLook w:val="04A0" w:firstRow="1" w:lastRow="0" w:firstColumn="1" w:lastColumn="0" w:noHBand="0" w:noVBand="1"/>
    </w:tblPr>
    <w:tblGrid>
      <w:gridCol w:w="4244"/>
      <w:gridCol w:w="4253"/>
    </w:tblGrid>
    <w:tr w:rsidR="00135505" w:rsidRPr="00CB5A86" w14:paraId="3B9CC2E6" w14:textId="77777777" w:rsidTr="002C302B">
      <w:tc>
        <w:tcPr>
          <w:tcW w:w="4244" w:type="dxa"/>
          <w:noWrap/>
          <w:vAlign w:val="bottom"/>
        </w:tcPr>
        <w:p w14:paraId="5A591940" w14:textId="6B6AF863" w:rsidR="00135505" w:rsidRPr="009E6FEE" w:rsidRDefault="00087959" w:rsidP="00135505">
          <w:pPr>
            <w:pStyle w:val="Prospectaddress"/>
            <w:framePr w:hSpace="0" w:wrap="auto" w:vAnchor="margin" w:hAnchor="text" w:xAlign="left" w:yAlign="inline"/>
          </w:pPr>
          <w:r>
            <w:t>Birchwood Park</w:t>
          </w:r>
        </w:p>
        <w:p w14:paraId="272A8F15" w14:textId="374F2B11" w:rsidR="00135505" w:rsidRDefault="00087959" w:rsidP="00135505">
          <w:pPr>
            <w:pStyle w:val="Prospectaddress"/>
            <w:framePr w:hSpace="0" w:wrap="auto" w:vAnchor="margin" w:hAnchor="text" w:xAlign="left" w:yAlign="inline"/>
          </w:pPr>
          <w:r>
            <w:t>2</w:t>
          </w:r>
          <w:r w:rsidRPr="00087959">
            <w:rPr>
              <w:vertAlign w:val="superscript"/>
            </w:rPr>
            <w:t>nd</w:t>
          </w:r>
          <w:r>
            <w:t xml:space="preserve"> Floor North</w:t>
          </w:r>
        </w:p>
        <w:p w14:paraId="733409CF" w14:textId="3B621980" w:rsidR="00B64475" w:rsidRPr="00CB5A86" w:rsidRDefault="00B64475" w:rsidP="00135505">
          <w:pPr>
            <w:pStyle w:val="Prospectaddress"/>
            <w:framePr w:hSpace="0" w:wrap="auto" w:vAnchor="margin" w:hAnchor="text" w:xAlign="left" w:yAlign="inline"/>
          </w:pPr>
          <w:r>
            <w:t>401 Faraday Street</w:t>
          </w:r>
        </w:p>
        <w:p w14:paraId="5CBD2D1E" w14:textId="77777777" w:rsidR="00135505" w:rsidRDefault="00087959" w:rsidP="00135505">
          <w:pPr>
            <w:pStyle w:val="Prospectaddress"/>
            <w:framePr w:hSpace="0" w:wrap="auto" w:vAnchor="margin" w:hAnchor="text" w:xAlign="left" w:yAlign="inline"/>
          </w:pPr>
          <w:r>
            <w:t>Warrington</w:t>
          </w:r>
        </w:p>
        <w:p w14:paraId="26BFE283" w14:textId="4E042E65" w:rsidR="00087959" w:rsidRPr="00CB5A86" w:rsidRDefault="00087959" w:rsidP="00135505">
          <w:pPr>
            <w:pStyle w:val="Prospectaddress"/>
            <w:framePr w:hSpace="0" w:wrap="auto" w:vAnchor="margin" w:hAnchor="text" w:xAlign="left" w:yAlign="inline"/>
          </w:pPr>
          <w:r>
            <w:t>WA3 6GA</w:t>
          </w:r>
        </w:p>
      </w:tc>
      <w:tc>
        <w:tcPr>
          <w:tcW w:w="4245" w:type="dxa"/>
          <w:noWrap/>
        </w:tcPr>
        <w:p w14:paraId="2A6172D0" w14:textId="3C8B8AED" w:rsidR="00135505" w:rsidRPr="00CB5A86" w:rsidRDefault="00087959" w:rsidP="002C302B">
          <w:pPr>
            <w:pStyle w:val="Prospectaddress"/>
            <w:framePr w:hSpace="0" w:wrap="auto" w:vAnchor="margin" w:hAnchor="text" w:xAlign="left" w:yAlign="inline"/>
          </w:pPr>
          <w:r>
            <w:t>0151 728 9028</w:t>
          </w:r>
        </w:p>
        <w:p w14:paraId="777E6A61" w14:textId="77777777" w:rsidR="00135505" w:rsidRPr="00CB5A86" w:rsidRDefault="00135505" w:rsidP="002C302B">
          <w:pPr>
            <w:pStyle w:val="Prospectaddress"/>
            <w:framePr w:hSpace="0" w:wrap="auto" w:vAnchor="margin" w:hAnchor="text" w:xAlign="left" w:yAlign="inline"/>
          </w:pPr>
          <w:r w:rsidRPr="00F660E2">
            <w:t>info@prospect.org.uk</w:t>
          </w:r>
        </w:p>
        <w:p w14:paraId="47C3FCC1" w14:textId="77777777" w:rsidR="00135505" w:rsidRPr="00CB5A86" w:rsidRDefault="00135505" w:rsidP="002C302B">
          <w:pPr>
            <w:pStyle w:val="Prospectaddress"/>
            <w:framePr w:hSpace="0" w:wrap="auto" w:vAnchor="margin" w:hAnchor="text" w:xAlign="left" w:yAlign="inline"/>
          </w:pPr>
        </w:p>
        <w:p w14:paraId="44C45925" w14:textId="77777777" w:rsidR="00135505" w:rsidRPr="00CB5A86" w:rsidRDefault="00135505" w:rsidP="002C302B">
          <w:pPr>
            <w:pStyle w:val="Prospectaddress"/>
            <w:framePr w:hSpace="0" w:wrap="auto" w:vAnchor="margin" w:hAnchor="text" w:xAlign="left" w:yAlign="inline"/>
          </w:pPr>
          <w:r w:rsidRPr="00CB5A86">
            <w:t>prospect.org.uk</w:t>
          </w:r>
        </w:p>
      </w:tc>
    </w:tr>
  </w:tbl>
  <w:p w14:paraId="07EDBEF6" w14:textId="77777777" w:rsidR="008252B6" w:rsidRDefault="008252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7E7EBC" w14:textId="77777777" w:rsidR="007634BD" w:rsidRDefault="007634BD">
      <w:r>
        <w:separator/>
      </w:r>
    </w:p>
  </w:footnote>
  <w:footnote w:type="continuationSeparator" w:id="0">
    <w:p w14:paraId="5BDAE4F6" w14:textId="77777777" w:rsidR="007634BD" w:rsidRDefault="007634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84E6B" w14:textId="77777777" w:rsidR="00087959" w:rsidRDefault="0008795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C8196" w14:textId="77777777" w:rsidR="00087959" w:rsidRDefault="0008795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92651" w14:textId="77777777" w:rsidR="00F856DF" w:rsidRDefault="00135505" w:rsidP="00CA71BC">
    <w:pPr>
      <w:pStyle w:val="Header"/>
      <w:tabs>
        <w:tab w:val="left" w:pos="2835"/>
      </w:tabs>
    </w:pPr>
    <w:r>
      <w:rPr>
        <w:noProof/>
      </w:rPr>
      <w:drawing>
        <wp:anchor distT="0" distB="0" distL="114300" distR="114300" simplePos="0" relativeHeight="251660288" behindDoc="0" locked="0" layoutInCell="0" allowOverlap="1" wp14:anchorId="017C1AEB" wp14:editId="112157E8">
          <wp:simplePos x="0" y="0"/>
          <wp:positionH relativeFrom="page">
            <wp:align>center</wp:align>
          </wp:positionH>
          <wp:positionV relativeFrom="page">
            <wp:posOffset>453390</wp:posOffset>
          </wp:positionV>
          <wp:extent cx="2001600" cy="1004400"/>
          <wp:effectExtent l="0" t="0" r="0" b="5715"/>
          <wp:wrapTopAndBottom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rospect_Logo_Black_RGB-300dpi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1600" cy="100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0EF4FC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5844254"/>
    <w:multiLevelType w:val="multilevel"/>
    <w:tmpl w:val="0080843C"/>
    <w:lvl w:ilvl="0">
      <w:start w:val="1"/>
      <w:numFmt w:val="decimal"/>
      <w:pStyle w:val="ListNumber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Restart w:val="0"/>
      <w:pStyle w:val="ListNumber2"/>
      <w:lvlText w:val="%2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lowerRoman"/>
      <w:lvlRestart w:val="0"/>
      <w:pStyle w:val="ListNumber3"/>
      <w:lvlText w:val="%3)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3">
      <w:start w:val="1"/>
      <w:numFmt w:val="lowerRoman"/>
      <w:pStyle w:val="ListNumber4"/>
      <w:lvlText w:val="%4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4">
      <w:start w:val="1"/>
      <w:numFmt w:val="lowerLetter"/>
      <w:lvlRestart w:val="0"/>
      <w:pStyle w:val="ListNumber5"/>
      <w:lvlText w:val="%5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1871"/>
        </w:tabs>
        <w:ind w:left="1871" w:hanging="283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9A522B5"/>
    <w:multiLevelType w:val="multilevel"/>
    <w:tmpl w:val="7F30F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D02A74"/>
    <w:multiLevelType w:val="multilevel"/>
    <w:tmpl w:val="64CED19E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Restart w:val="0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Restart w:val="0"/>
      <w:lvlText w:val="%3)"/>
      <w:lvlJc w:val="left"/>
      <w:pPr>
        <w:ind w:left="1077" w:firstLine="0"/>
      </w:pPr>
      <w:rPr>
        <w:rFonts w:hint="default"/>
      </w:rPr>
    </w:lvl>
    <w:lvl w:ilvl="3">
      <w:start w:val="1"/>
      <w:numFmt w:val="lowerRoman"/>
      <w:lvlText w:val="%4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4">
      <w:start w:val="1"/>
      <w:numFmt w:val="lowerLetter"/>
      <w:lvlRestart w:val="0"/>
      <w:lvlText w:val="%5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1871"/>
        </w:tabs>
        <w:ind w:left="1871" w:hanging="283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BA36DA2"/>
    <w:multiLevelType w:val="multilevel"/>
    <w:tmpl w:val="574A0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8F53AF"/>
    <w:multiLevelType w:val="multilevel"/>
    <w:tmpl w:val="B916378C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Restart w:val="0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Restart w:val="0"/>
      <w:lvlText w:val="%3)"/>
      <w:lvlJc w:val="left"/>
      <w:pPr>
        <w:ind w:left="1077" w:firstLine="0"/>
      </w:pPr>
      <w:rPr>
        <w:rFonts w:hint="default"/>
      </w:rPr>
    </w:lvl>
    <w:lvl w:ilvl="3">
      <w:start w:val="1"/>
      <w:numFmt w:val="lowerRoman"/>
      <w:lvlText w:val="%4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4">
      <w:start w:val="1"/>
      <w:numFmt w:val="lowerLetter"/>
      <w:lvlRestart w:val="0"/>
      <w:lvlText w:val="%5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1871"/>
        </w:tabs>
        <w:ind w:left="1871" w:hanging="283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2C306544"/>
    <w:multiLevelType w:val="multilevel"/>
    <w:tmpl w:val="93F6D782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o"/>
      <w:lvlJc w:val="left"/>
      <w:pPr>
        <w:tabs>
          <w:tab w:val="num" w:pos="680"/>
        </w:tabs>
        <w:ind w:left="680" w:hanging="340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361"/>
        </w:tabs>
        <w:ind w:left="1361" w:hanging="681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"/>
      <w:lvlJc w:val="left"/>
      <w:pPr>
        <w:tabs>
          <w:tab w:val="num" w:pos="1758"/>
        </w:tabs>
        <w:ind w:left="1758" w:hanging="397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tabs>
          <w:tab w:val="num" w:pos="2155"/>
        </w:tabs>
        <w:ind w:left="2155" w:hanging="397"/>
      </w:pPr>
      <w:rPr>
        <w:rFonts w:ascii="Courier New" w:hAnsi="Courier New" w:hint="default"/>
      </w:rPr>
    </w:lvl>
    <w:lvl w:ilvl="5">
      <w:start w:val="1"/>
      <w:numFmt w:val="none"/>
      <w:lvlText w:val=""/>
      <w:lvlJc w:val="left"/>
      <w:pPr>
        <w:ind w:left="432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480" w:hanging="360"/>
      </w:pPr>
      <w:rPr>
        <w:rFonts w:hint="default"/>
      </w:rPr>
    </w:lvl>
  </w:abstractNum>
  <w:abstractNum w:abstractNumId="7" w15:restartNumberingAfterBreak="0">
    <w:nsid w:val="2C9E61D0"/>
    <w:multiLevelType w:val="multilevel"/>
    <w:tmpl w:val="86FE6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E5B19C2"/>
    <w:multiLevelType w:val="multilevel"/>
    <w:tmpl w:val="64323D7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Restart w:val="0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Restart w:val="0"/>
      <w:lvlText w:val="%3)"/>
      <w:lvlJc w:val="left"/>
      <w:pPr>
        <w:tabs>
          <w:tab w:val="num" w:pos="1191"/>
        </w:tabs>
        <w:ind w:left="1191" w:firstLine="0"/>
      </w:pPr>
      <w:rPr>
        <w:rFonts w:hint="default"/>
      </w:rPr>
    </w:lvl>
    <w:lvl w:ilvl="3">
      <w:start w:val="1"/>
      <w:numFmt w:val="lowerRoman"/>
      <w:lvlText w:val="%4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4">
      <w:start w:val="1"/>
      <w:numFmt w:val="lowerLetter"/>
      <w:lvlRestart w:val="0"/>
      <w:lvlText w:val="%5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1871"/>
        </w:tabs>
        <w:ind w:left="1871" w:hanging="283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3C8158BA"/>
    <w:multiLevelType w:val="multilevel"/>
    <w:tmpl w:val="47B8E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EB97B28"/>
    <w:multiLevelType w:val="multilevel"/>
    <w:tmpl w:val="BCB874AA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Restart w:val="0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Restart w:val="0"/>
      <w:lvlText w:val="%3)"/>
      <w:lvlJc w:val="left"/>
      <w:pPr>
        <w:ind w:left="1077" w:firstLine="0"/>
      </w:pPr>
      <w:rPr>
        <w:rFonts w:hint="default"/>
      </w:rPr>
    </w:lvl>
    <w:lvl w:ilvl="3">
      <w:start w:val="1"/>
      <w:numFmt w:val="lowerRoman"/>
      <w:lvlText w:val="%4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4">
      <w:start w:val="1"/>
      <w:numFmt w:val="lowerLetter"/>
      <w:lvlRestart w:val="0"/>
      <w:lvlText w:val="%5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1871"/>
        </w:tabs>
        <w:ind w:left="1871" w:hanging="283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3EF877A1"/>
    <w:multiLevelType w:val="multilevel"/>
    <w:tmpl w:val="49024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5CD1D9A"/>
    <w:multiLevelType w:val="multilevel"/>
    <w:tmpl w:val="7F1E1662"/>
    <w:styleLink w:val="Headings"/>
    <w:lvl w:ilvl="0">
      <w:start w:val="1"/>
      <w:numFmt w:val="none"/>
      <w:pStyle w:val="Heading1"/>
      <w:suff w:val="nothing"/>
      <w:lvlText w:val="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sz w:val="20"/>
        <w:vertAlign w:val="baseline"/>
      </w:rPr>
    </w:lvl>
    <w:lvl w:ilvl="1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Restart w:val="0"/>
      <w:pStyle w:val="Heading3numbered"/>
      <w:lvlText w:val="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lowerLetter"/>
      <w:lvlRestart w:val="0"/>
      <w:pStyle w:val="Heading4numbered"/>
      <w:lvlText w:val="%4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lowerRoman"/>
      <w:lvlRestart w:val="0"/>
      <w:pStyle w:val="Heading5numbered"/>
      <w:lvlText w:val="%5)"/>
      <w:lvlJc w:val="left"/>
      <w:pPr>
        <w:ind w:left="567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4A044440"/>
    <w:multiLevelType w:val="multilevel"/>
    <w:tmpl w:val="1C9C0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C4F3D9B"/>
    <w:multiLevelType w:val="multilevel"/>
    <w:tmpl w:val="29502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548778D"/>
    <w:multiLevelType w:val="multilevel"/>
    <w:tmpl w:val="97E808D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Restart w:val="0"/>
      <w:lvlText w:val="%2)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2">
      <w:start w:val="1"/>
      <w:numFmt w:val="lowerRoman"/>
      <w:lvlRestart w:val="0"/>
      <w:lvlText w:val="%3)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3">
      <w:start w:val="1"/>
      <w:numFmt w:val="lowerRoman"/>
      <w:lvlText w:val="%4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4">
      <w:start w:val="1"/>
      <w:numFmt w:val="lowerLetter"/>
      <w:lvlRestart w:val="0"/>
      <w:lvlText w:val="%5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1871"/>
        </w:tabs>
        <w:ind w:left="1871" w:hanging="283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55FE28DD"/>
    <w:multiLevelType w:val="multilevel"/>
    <w:tmpl w:val="2FD68F86"/>
    <w:styleLink w:val="ListNumbers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lowerRoman"/>
      <w:lvlText w:val="%4."/>
      <w:lvlJc w:val="left"/>
      <w:pPr>
        <w:tabs>
          <w:tab w:val="num" w:pos="1701"/>
        </w:tabs>
        <w:ind w:left="1701" w:hanging="51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55"/>
        </w:tabs>
        <w:ind w:left="2155" w:hanging="17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746D3D55"/>
    <w:multiLevelType w:val="multilevel"/>
    <w:tmpl w:val="2772C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98123A4"/>
    <w:multiLevelType w:val="multilevel"/>
    <w:tmpl w:val="09E4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D3F2824"/>
    <w:multiLevelType w:val="multilevel"/>
    <w:tmpl w:val="7062CC8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Restart w:val="0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Restart w:val="0"/>
      <w:lvlText w:val="%3)"/>
      <w:lvlJc w:val="left"/>
      <w:pPr>
        <w:ind w:left="1077" w:firstLine="0"/>
      </w:pPr>
      <w:rPr>
        <w:rFonts w:hint="default"/>
      </w:rPr>
    </w:lvl>
    <w:lvl w:ilvl="3">
      <w:start w:val="1"/>
      <w:numFmt w:val="lowerRoman"/>
      <w:lvlText w:val="%4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4">
      <w:start w:val="1"/>
      <w:numFmt w:val="lowerLetter"/>
      <w:lvlRestart w:val="0"/>
      <w:lvlText w:val="%5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1871"/>
        </w:tabs>
        <w:ind w:left="1871" w:hanging="283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7E8F0E0C"/>
    <w:multiLevelType w:val="multilevel"/>
    <w:tmpl w:val="4F74A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EEF7420"/>
    <w:multiLevelType w:val="multilevel"/>
    <w:tmpl w:val="8284801C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Restart w:val="0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Restart w:val="0"/>
      <w:lvlText w:val="%3)"/>
      <w:lvlJc w:val="left"/>
      <w:pPr>
        <w:tabs>
          <w:tab w:val="num" w:pos="1588"/>
        </w:tabs>
        <w:ind w:left="1588" w:hanging="567"/>
      </w:pPr>
      <w:rPr>
        <w:rFonts w:hint="default"/>
      </w:rPr>
    </w:lvl>
    <w:lvl w:ilvl="3">
      <w:start w:val="1"/>
      <w:numFmt w:val="lowerRoman"/>
      <w:lvlText w:val="%4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4">
      <w:start w:val="1"/>
      <w:numFmt w:val="lowerLetter"/>
      <w:lvlRestart w:val="0"/>
      <w:lvlText w:val="%5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1871"/>
        </w:tabs>
        <w:ind w:left="1871" w:hanging="283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3240" w:hanging="360"/>
      </w:pPr>
      <w:rPr>
        <w:rFonts w:hint="default"/>
      </w:rPr>
    </w:lvl>
  </w:abstractNum>
  <w:num w:numId="1" w16cid:durableId="245696076">
    <w:abstractNumId w:val="12"/>
  </w:num>
  <w:num w:numId="2" w16cid:durableId="781339997">
    <w:abstractNumId w:val="1"/>
  </w:num>
  <w:num w:numId="3" w16cid:durableId="1266231889">
    <w:abstractNumId w:val="6"/>
  </w:num>
  <w:num w:numId="4" w16cid:durableId="1013219014">
    <w:abstractNumId w:val="16"/>
  </w:num>
  <w:num w:numId="5" w16cid:durableId="746264888">
    <w:abstractNumId w:val="21"/>
  </w:num>
  <w:num w:numId="6" w16cid:durableId="1017342353">
    <w:abstractNumId w:val="15"/>
  </w:num>
  <w:num w:numId="7" w16cid:durableId="6371277">
    <w:abstractNumId w:val="8"/>
  </w:num>
  <w:num w:numId="8" w16cid:durableId="1312565433">
    <w:abstractNumId w:val="5"/>
  </w:num>
  <w:num w:numId="9" w16cid:durableId="985358325">
    <w:abstractNumId w:val="19"/>
  </w:num>
  <w:num w:numId="10" w16cid:durableId="680595396">
    <w:abstractNumId w:val="0"/>
  </w:num>
  <w:num w:numId="11" w16cid:durableId="1732338472">
    <w:abstractNumId w:val="3"/>
  </w:num>
  <w:num w:numId="12" w16cid:durableId="182206085">
    <w:abstractNumId w:val="10"/>
  </w:num>
  <w:num w:numId="13" w16cid:durableId="993072969">
    <w:abstractNumId w:val="6"/>
  </w:num>
  <w:num w:numId="14" w16cid:durableId="685447927">
    <w:abstractNumId w:val="6"/>
  </w:num>
  <w:num w:numId="15" w16cid:durableId="2065712330">
    <w:abstractNumId w:val="6"/>
  </w:num>
  <w:num w:numId="16" w16cid:durableId="1178228715">
    <w:abstractNumId w:val="6"/>
  </w:num>
  <w:num w:numId="17" w16cid:durableId="432018828">
    <w:abstractNumId w:val="6"/>
  </w:num>
  <w:num w:numId="18" w16cid:durableId="1367371702">
    <w:abstractNumId w:val="1"/>
  </w:num>
  <w:num w:numId="19" w16cid:durableId="2012563211">
    <w:abstractNumId w:val="1"/>
  </w:num>
  <w:num w:numId="20" w16cid:durableId="886719317">
    <w:abstractNumId w:val="1"/>
  </w:num>
  <w:num w:numId="21" w16cid:durableId="965890907">
    <w:abstractNumId w:val="1"/>
  </w:num>
  <w:num w:numId="22" w16cid:durableId="1819102602">
    <w:abstractNumId w:val="1"/>
  </w:num>
  <w:num w:numId="23" w16cid:durableId="113209547">
    <w:abstractNumId w:val="6"/>
  </w:num>
  <w:num w:numId="24" w16cid:durableId="542056302">
    <w:abstractNumId w:val="20"/>
  </w:num>
  <w:num w:numId="25" w16cid:durableId="1297838524">
    <w:abstractNumId w:val="18"/>
  </w:num>
  <w:num w:numId="26" w16cid:durableId="1297107884">
    <w:abstractNumId w:val="2"/>
  </w:num>
  <w:num w:numId="27" w16cid:durableId="1479030548">
    <w:abstractNumId w:val="14"/>
  </w:num>
  <w:num w:numId="28" w16cid:durableId="696152092">
    <w:abstractNumId w:val="11"/>
  </w:num>
  <w:num w:numId="29" w16cid:durableId="980118629">
    <w:abstractNumId w:val="7"/>
  </w:num>
  <w:num w:numId="30" w16cid:durableId="80566022">
    <w:abstractNumId w:val="4"/>
  </w:num>
  <w:num w:numId="31" w16cid:durableId="1570534657">
    <w:abstractNumId w:val="9"/>
  </w:num>
  <w:num w:numId="32" w16cid:durableId="1485312769">
    <w:abstractNumId w:val="17"/>
  </w:num>
  <w:num w:numId="33" w16cid:durableId="326828775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567"/>
  <w:drawingGridHorizontalSpacing w:val="105"/>
  <w:drawingGridVerticalSpacing w:val="143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21B"/>
    <w:rsid w:val="0000775D"/>
    <w:rsid w:val="00025ECB"/>
    <w:rsid w:val="00027577"/>
    <w:rsid w:val="00032DF0"/>
    <w:rsid w:val="00040340"/>
    <w:rsid w:val="00064583"/>
    <w:rsid w:val="00071AAF"/>
    <w:rsid w:val="00087959"/>
    <w:rsid w:val="0009663D"/>
    <w:rsid w:val="000E1CB0"/>
    <w:rsid w:val="000E3057"/>
    <w:rsid w:val="000E5445"/>
    <w:rsid w:val="000F128A"/>
    <w:rsid w:val="001047AE"/>
    <w:rsid w:val="00115A1F"/>
    <w:rsid w:val="00135505"/>
    <w:rsid w:val="001465A5"/>
    <w:rsid w:val="001520AF"/>
    <w:rsid w:val="00157B8E"/>
    <w:rsid w:val="001664C4"/>
    <w:rsid w:val="00167C0A"/>
    <w:rsid w:val="001705BA"/>
    <w:rsid w:val="0017393B"/>
    <w:rsid w:val="00183D96"/>
    <w:rsid w:val="00184B01"/>
    <w:rsid w:val="00190ED2"/>
    <w:rsid w:val="001918F6"/>
    <w:rsid w:val="001A6B89"/>
    <w:rsid w:val="001B65CF"/>
    <w:rsid w:val="001C4699"/>
    <w:rsid w:val="0021015C"/>
    <w:rsid w:val="002166F8"/>
    <w:rsid w:val="002206E3"/>
    <w:rsid w:val="00227700"/>
    <w:rsid w:val="00244EF3"/>
    <w:rsid w:val="00252116"/>
    <w:rsid w:val="00261531"/>
    <w:rsid w:val="002828A9"/>
    <w:rsid w:val="002B174B"/>
    <w:rsid w:val="002B48FC"/>
    <w:rsid w:val="002C302B"/>
    <w:rsid w:val="002D4B06"/>
    <w:rsid w:val="002E2A35"/>
    <w:rsid w:val="002E4174"/>
    <w:rsid w:val="002E7F81"/>
    <w:rsid w:val="002F1A2D"/>
    <w:rsid w:val="00310371"/>
    <w:rsid w:val="00311400"/>
    <w:rsid w:val="00321260"/>
    <w:rsid w:val="00324936"/>
    <w:rsid w:val="003425DB"/>
    <w:rsid w:val="00371E8B"/>
    <w:rsid w:val="003B1AEF"/>
    <w:rsid w:val="003B2FE9"/>
    <w:rsid w:val="003B45EE"/>
    <w:rsid w:val="0040747B"/>
    <w:rsid w:val="00417837"/>
    <w:rsid w:val="0043611B"/>
    <w:rsid w:val="00437FD8"/>
    <w:rsid w:val="00467ED7"/>
    <w:rsid w:val="0047381D"/>
    <w:rsid w:val="004915D6"/>
    <w:rsid w:val="004B3163"/>
    <w:rsid w:val="004B604B"/>
    <w:rsid w:val="004D2D78"/>
    <w:rsid w:val="004E6320"/>
    <w:rsid w:val="005110AB"/>
    <w:rsid w:val="005225D5"/>
    <w:rsid w:val="00526A1E"/>
    <w:rsid w:val="005309D4"/>
    <w:rsid w:val="0056556C"/>
    <w:rsid w:val="00576B58"/>
    <w:rsid w:val="00577847"/>
    <w:rsid w:val="00591757"/>
    <w:rsid w:val="005917F6"/>
    <w:rsid w:val="005919AA"/>
    <w:rsid w:val="00596639"/>
    <w:rsid w:val="005A4EAA"/>
    <w:rsid w:val="005B2691"/>
    <w:rsid w:val="005C7F95"/>
    <w:rsid w:val="005E2EA9"/>
    <w:rsid w:val="005F0A29"/>
    <w:rsid w:val="005F1E73"/>
    <w:rsid w:val="005F311E"/>
    <w:rsid w:val="006206F5"/>
    <w:rsid w:val="006404CE"/>
    <w:rsid w:val="00643A7A"/>
    <w:rsid w:val="00646EF1"/>
    <w:rsid w:val="00667E2B"/>
    <w:rsid w:val="00672418"/>
    <w:rsid w:val="00694C5C"/>
    <w:rsid w:val="00694FB9"/>
    <w:rsid w:val="006A2192"/>
    <w:rsid w:val="006C7C77"/>
    <w:rsid w:val="006D3043"/>
    <w:rsid w:val="007209F3"/>
    <w:rsid w:val="00722E36"/>
    <w:rsid w:val="007328F4"/>
    <w:rsid w:val="007402D7"/>
    <w:rsid w:val="00752F15"/>
    <w:rsid w:val="007634BD"/>
    <w:rsid w:val="007705D9"/>
    <w:rsid w:val="00771506"/>
    <w:rsid w:val="007D5AE7"/>
    <w:rsid w:val="008240D2"/>
    <w:rsid w:val="008252B6"/>
    <w:rsid w:val="00841496"/>
    <w:rsid w:val="00860DBD"/>
    <w:rsid w:val="008626A5"/>
    <w:rsid w:val="00867417"/>
    <w:rsid w:val="0089736F"/>
    <w:rsid w:val="008B0412"/>
    <w:rsid w:val="008B50D5"/>
    <w:rsid w:val="008D01D0"/>
    <w:rsid w:val="00923301"/>
    <w:rsid w:val="009233FF"/>
    <w:rsid w:val="009440FF"/>
    <w:rsid w:val="00960F25"/>
    <w:rsid w:val="009637B8"/>
    <w:rsid w:val="00974FEA"/>
    <w:rsid w:val="009965AB"/>
    <w:rsid w:val="009B74D5"/>
    <w:rsid w:val="009D0598"/>
    <w:rsid w:val="009D58A3"/>
    <w:rsid w:val="009E4062"/>
    <w:rsid w:val="009E421B"/>
    <w:rsid w:val="009E6FEE"/>
    <w:rsid w:val="009F3765"/>
    <w:rsid w:val="00A10274"/>
    <w:rsid w:val="00A25AE0"/>
    <w:rsid w:val="00A30741"/>
    <w:rsid w:val="00A30A79"/>
    <w:rsid w:val="00A95F21"/>
    <w:rsid w:val="00AB23AC"/>
    <w:rsid w:val="00AB3581"/>
    <w:rsid w:val="00AE2677"/>
    <w:rsid w:val="00AE379B"/>
    <w:rsid w:val="00AE3E59"/>
    <w:rsid w:val="00AF148D"/>
    <w:rsid w:val="00AF5642"/>
    <w:rsid w:val="00B1098F"/>
    <w:rsid w:val="00B24081"/>
    <w:rsid w:val="00B34EFB"/>
    <w:rsid w:val="00B423E1"/>
    <w:rsid w:val="00B45E58"/>
    <w:rsid w:val="00B61471"/>
    <w:rsid w:val="00B64475"/>
    <w:rsid w:val="00B72873"/>
    <w:rsid w:val="00B828F4"/>
    <w:rsid w:val="00BA5B37"/>
    <w:rsid w:val="00BF6A25"/>
    <w:rsid w:val="00BF746F"/>
    <w:rsid w:val="00C00664"/>
    <w:rsid w:val="00C16A0F"/>
    <w:rsid w:val="00C21207"/>
    <w:rsid w:val="00C22758"/>
    <w:rsid w:val="00C4043F"/>
    <w:rsid w:val="00C545C7"/>
    <w:rsid w:val="00C60246"/>
    <w:rsid w:val="00C84201"/>
    <w:rsid w:val="00C93A6E"/>
    <w:rsid w:val="00C94DA1"/>
    <w:rsid w:val="00CA71BC"/>
    <w:rsid w:val="00CB5A86"/>
    <w:rsid w:val="00CC1DBE"/>
    <w:rsid w:val="00CD1DF7"/>
    <w:rsid w:val="00CD4661"/>
    <w:rsid w:val="00CE2574"/>
    <w:rsid w:val="00CF4D26"/>
    <w:rsid w:val="00D142F0"/>
    <w:rsid w:val="00D254B2"/>
    <w:rsid w:val="00D331DE"/>
    <w:rsid w:val="00D34BA5"/>
    <w:rsid w:val="00D37FEC"/>
    <w:rsid w:val="00D514F7"/>
    <w:rsid w:val="00D524BB"/>
    <w:rsid w:val="00D601F7"/>
    <w:rsid w:val="00D67E57"/>
    <w:rsid w:val="00D808BE"/>
    <w:rsid w:val="00D90519"/>
    <w:rsid w:val="00DA60C0"/>
    <w:rsid w:val="00DC572A"/>
    <w:rsid w:val="00DE20E5"/>
    <w:rsid w:val="00DE23D0"/>
    <w:rsid w:val="00E06306"/>
    <w:rsid w:val="00E34C55"/>
    <w:rsid w:val="00E4041C"/>
    <w:rsid w:val="00E45D5F"/>
    <w:rsid w:val="00E51271"/>
    <w:rsid w:val="00E515D7"/>
    <w:rsid w:val="00E667A2"/>
    <w:rsid w:val="00E74ED2"/>
    <w:rsid w:val="00E75683"/>
    <w:rsid w:val="00E83837"/>
    <w:rsid w:val="00EA5F22"/>
    <w:rsid w:val="00EC3171"/>
    <w:rsid w:val="00EC73EB"/>
    <w:rsid w:val="00EE572E"/>
    <w:rsid w:val="00F0063B"/>
    <w:rsid w:val="00F04FC4"/>
    <w:rsid w:val="00F06785"/>
    <w:rsid w:val="00F22946"/>
    <w:rsid w:val="00F40DA3"/>
    <w:rsid w:val="00F5724F"/>
    <w:rsid w:val="00F63E30"/>
    <w:rsid w:val="00F83201"/>
    <w:rsid w:val="00F856DF"/>
    <w:rsid w:val="00F90EE1"/>
    <w:rsid w:val="00FB0DAC"/>
    <w:rsid w:val="00FB5B73"/>
    <w:rsid w:val="00FB69AA"/>
    <w:rsid w:val="00FE1E5A"/>
    <w:rsid w:val="00FE2582"/>
    <w:rsid w:val="00FF1564"/>
    <w:rsid w:val="00FF6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F5266F8"/>
  <w15:docId w15:val="{4F2AA0E4-FBF1-4D62-9D8D-9E2F5BAA8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/>
    <w:lsdException w:name="heading 5" w:semiHidden="1" w:uiPriority="0" w:unhideWhenUsed="1"/>
    <w:lsdException w:name="heading 6" w:semiHidden="1" w:uiPriority="9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4FB9"/>
    <w:pPr>
      <w:spacing w:before="180"/>
    </w:pPr>
    <w:rPr>
      <w:sz w:val="21"/>
      <w:szCs w:val="21"/>
    </w:rPr>
  </w:style>
  <w:style w:type="paragraph" w:styleId="Heading1">
    <w:name w:val="heading 1"/>
    <w:next w:val="Normal"/>
    <w:link w:val="Heading1Char"/>
    <w:rsid w:val="00071AAF"/>
    <w:pPr>
      <w:keepNext/>
      <w:numPr>
        <w:numId w:val="1"/>
      </w:numPr>
      <w:spacing w:before="180" w:after="180"/>
      <w:outlineLvl w:val="0"/>
    </w:pPr>
    <w:rPr>
      <w:kern w:val="32"/>
      <w:sz w:val="48"/>
      <w:szCs w:val="22"/>
      <w:lang w:eastAsia="en-US"/>
    </w:rPr>
  </w:style>
  <w:style w:type="paragraph" w:styleId="Heading2">
    <w:name w:val="heading 2"/>
    <w:basedOn w:val="Heading1"/>
    <w:next w:val="Normal"/>
    <w:link w:val="Heading2Char"/>
    <w:qFormat/>
    <w:rsid w:val="00071AAF"/>
    <w:pPr>
      <w:numPr>
        <w:numId w:val="0"/>
      </w:numPr>
      <w:spacing w:after="120"/>
      <w:outlineLvl w:val="1"/>
    </w:pPr>
    <w:rPr>
      <w:b/>
      <w:sz w:val="26"/>
    </w:rPr>
  </w:style>
  <w:style w:type="paragraph" w:styleId="Heading3">
    <w:name w:val="heading 3"/>
    <w:basedOn w:val="Heading2"/>
    <w:next w:val="Normal"/>
    <w:link w:val="Heading3Char"/>
    <w:qFormat/>
    <w:rsid w:val="00071AAF"/>
    <w:pPr>
      <w:tabs>
        <w:tab w:val="left" w:pos="567"/>
      </w:tabs>
      <w:outlineLvl w:val="2"/>
    </w:pPr>
    <w:rPr>
      <w:sz w:val="24"/>
    </w:rPr>
  </w:style>
  <w:style w:type="paragraph" w:styleId="Heading4">
    <w:name w:val="heading 4"/>
    <w:basedOn w:val="Heading3"/>
    <w:next w:val="Normal"/>
    <w:link w:val="Heading4Char"/>
    <w:rsid w:val="001A6B89"/>
    <w:pPr>
      <w:adjustRightInd w:val="0"/>
      <w:spacing w:before="120"/>
      <w:outlineLvl w:val="3"/>
    </w:pPr>
    <w:rPr>
      <w:sz w:val="21"/>
    </w:rPr>
  </w:style>
  <w:style w:type="paragraph" w:styleId="Heading5">
    <w:name w:val="heading 5"/>
    <w:basedOn w:val="Heading4"/>
    <w:next w:val="Normal"/>
    <w:link w:val="Heading5Char"/>
    <w:rsid w:val="00071AAF"/>
    <w:pPr>
      <w:ind w:left="567"/>
      <w:outlineLvl w:val="4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qFormat/>
    <w:rsid w:val="00B1098F"/>
    <w:pPr>
      <w:numPr>
        <w:numId w:val="23"/>
      </w:numPr>
      <w:tabs>
        <w:tab w:val="left" w:pos="1701"/>
      </w:tabs>
      <w:spacing w:before="120"/>
    </w:pPr>
  </w:style>
  <w:style w:type="numbering" w:customStyle="1" w:styleId="ListNumbers">
    <w:name w:val="ListNumbers"/>
    <w:uiPriority w:val="99"/>
    <w:rsid w:val="00071AAF"/>
    <w:pPr>
      <w:numPr>
        <w:numId w:val="4"/>
      </w:numPr>
    </w:pPr>
  </w:style>
  <w:style w:type="character" w:customStyle="1" w:styleId="FooterChar">
    <w:name w:val="Footer Char"/>
    <w:link w:val="Footer"/>
    <w:rsid w:val="00071AAF"/>
    <w:rPr>
      <w:spacing w:val="4"/>
      <w:sz w:val="14"/>
      <w:szCs w:val="22"/>
    </w:rPr>
  </w:style>
  <w:style w:type="character" w:customStyle="1" w:styleId="Heading1Char">
    <w:name w:val="Heading 1 Char"/>
    <w:link w:val="Heading1"/>
    <w:rsid w:val="00071AAF"/>
    <w:rPr>
      <w:kern w:val="32"/>
      <w:sz w:val="48"/>
      <w:szCs w:val="22"/>
      <w:lang w:eastAsia="en-US"/>
    </w:rPr>
  </w:style>
  <w:style w:type="paragraph" w:styleId="Footer">
    <w:name w:val="footer"/>
    <w:basedOn w:val="Normal"/>
    <w:next w:val="Normal"/>
    <w:link w:val="FooterChar"/>
    <w:rsid w:val="00071AAF"/>
    <w:rPr>
      <w:sz w:val="14"/>
    </w:rPr>
  </w:style>
  <w:style w:type="character" w:customStyle="1" w:styleId="Heading2Char">
    <w:name w:val="Heading 2 Char"/>
    <w:link w:val="Heading2"/>
    <w:rsid w:val="00071AAF"/>
    <w:rPr>
      <w:b/>
      <w:kern w:val="32"/>
      <w:sz w:val="26"/>
      <w:szCs w:val="22"/>
      <w:lang w:eastAsia="en-US"/>
    </w:rPr>
  </w:style>
  <w:style w:type="paragraph" w:customStyle="1" w:styleId="Heading3numbered">
    <w:name w:val="Heading 3 numbered"/>
    <w:basedOn w:val="Heading3"/>
    <w:next w:val="Normal"/>
    <w:rsid w:val="00071AAF"/>
    <w:pPr>
      <w:numPr>
        <w:ilvl w:val="2"/>
        <w:numId w:val="1"/>
      </w:numPr>
      <w:tabs>
        <w:tab w:val="clear" w:pos="567"/>
      </w:tabs>
    </w:pPr>
  </w:style>
  <w:style w:type="paragraph" w:customStyle="1" w:styleId="Heading4numbered">
    <w:name w:val="Heading 4 numbered"/>
    <w:basedOn w:val="Heading4"/>
    <w:next w:val="Normal"/>
    <w:rsid w:val="00071AAF"/>
    <w:pPr>
      <w:numPr>
        <w:ilvl w:val="3"/>
        <w:numId w:val="1"/>
      </w:numPr>
      <w:tabs>
        <w:tab w:val="clear" w:pos="567"/>
      </w:tabs>
    </w:pPr>
  </w:style>
  <w:style w:type="paragraph" w:customStyle="1" w:styleId="Heading5numbered">
    <w:name w:val="Heading 5 numbered"/>
    <w:basedOn w:val="Heading5"/>
    <w:next w:val="Normal"/>
    <w:rsid w:val="00071AAF"/>
    <w:pPr>
      <w:numPr>
        <w:ilvl w:val="4"/>
        <w:numId w:val="1"/>
      </w:numPr>
      <w:tabs>
        <w:tab w:val="clear" w:pos="567"/>
        <w:tab w:val="left" w:pos="1134"/>
      </w:tabs>
    </w:pPr>
  </w:style>
  <w:style w:type="character" w:customStyle="1" w:styleId="Heading3Char">
    <w:name w:val="Heading 3 Char"/>
    <w:link w:val="Heading3"/>
    <w:rsid w:val="00071AAF"/>
    <w:rPr>
      <w:b/>
      <w:kern w:val="32"/>
      <w:sz w:val="24"/>
      <w:szCs w:val="22"/>
      <w:lang w:eastAsia="en-US"/>
    </w:rPr>
  </w:style>
  <w:style w:type="character" w:customStyle="1" w:styleId="Heading4Char">
    <w:name w:val="Heading 4 Char"/>
    <w:link w:val="Heading4"/>
    <w:rsid w:val="001A6B89"/>
    <w:rPr>
      <w:b/>
      <w:kern w:val="32"/>
      <w:sz w:val="21"/>
      <w:szCs w:val="22"/>
      <w:lang w:eastAsia="en-US"/>
    </w:rPr>
  </w:style>
  <w:style w:type="character" w:customStyle="1" w:styleId="Heading5Char">
    <w:name w:val="Heading 5 Char"/>
    <w:link w:val="Heading5"/>
    <w:rsid w:val="00071AAF"/>
    <w:rPr>
      <w:b/>
      <w:kern w:val="32"/>
      <w:sz w:val="22"/>
      <w:szCs w:val="22"/>
      <w:lang w:eastAsia="en-US"/>
    </w:rPr>
  </w:style>
  <w:style w:type="paragraph" w:customStyle="1" w:styleId="Normalindented">
    <w:name w:val="Normal indented"/>
    <w:basedOn w:val="Normal"/>
    <w:rsid w:val="00071AAF"/>
    <w:pPr>
      <w:ind w:left="567"/>
    </w:pPr>
  </w:style>
  <w:style w:type="numbering" w:customStyle="1" w:styleId="Headings">
    <w:name w:val="Headings"/>
    <w:uiPriority w:val="99"/>
    <w:rsid w:val="00071AAF"/>
    <w:pPr>
      <w:numPr>
        <w:numId w:val="1"/>
      </w:numPr>
    </w:pPr>
  </w:style>
  <w:style w:type="paragraph" w:styleId="ListParagraph">
    <w:name w:val="List Paragraph"/>
    <w:basedOn w:val="Normal"/>
    <w:uiPriority w:val="34"/>
    <w:semiHidden/>
    <w:qFormat/>
    <w:rsid w:val="00071AAF"/>
    <w:pPr>
      <w:ind w:left="720"/>
      <w:contextualSpacing/>
    </w:pPr>
  </w:style>
  <w:style w:type="paragraph" w:styleId="ListBullet2">
    <w:name w:val="List Bullet 2"/>
    <w:basedOn w:val="Normal"/>
    <w:uiPriority w:val="99"/>
    <w:semiHidden/>
    <w:rsid w:val="00B1098F"/>
    <w:pPr>
      <w:numPr>
        <w:ilvl w:val="1"/>
        <w:numId w:val="23"/>
      </w:numPr>
      <w:tabs>
        <w:tab w:val="left" w:pos="1021"/>
      </w:tabs>
      <w:spacing w:before="120"/>
    </w:pPr>
  </w:style>
  <w:style w:type="paragraph" w:styleId="ListBullet3">
    <w:name w:val="List Bullet 3"/>
    <w:basedOn w:val="Normal"/>
    <w:uiPriority w:val="99"/>
    <w:semiHidden/>
    <w:rsid w:val="000E5445"/>
    <w:pPr>
      <w:numPr>
        <w:ilvl w:val="2"/>
        <w:numId w:val="23"/>
      </w:numPr>
      <w:tabs>
        <w:tab w:val="left" w:pos="1021"/>
      </w:tabs>
      <w:spacing w:before="120"/>
    </w:pPr>
    <w:rPr>
      <w:rFonts w:cs="Times New Roman"/>
    </w:rPr>
  </w:style>
  <w:style w:type="paragraph" w:styleId="ListBullet4">
    <w:name w:val="List Bullet 4"/>
    <w:basedOn w:val="Normal"/>
    <w:uiPriority w:val="99"/>
    <w:semiHidden/>
    <w:rsid w:val="00B1098F"/>
    <w:pPr>
      <w:numPr>
        <w:ilvl w:val="3"/>
        <w:numId w:val="23"/>
      </w:numPr>
      <w:spacing w:before="20" w:after="40"/>
    </w:pPr>
  </w:style>
  <w:style w:type="paragraph" w:styleId="ListBullet5">
    <w:name w:val="List Bullet 5"/>
    <w:basedOn w:val="Normal"/>
    <w:uiPriority w:val="99"/>
    <w:semiHidden/>
    <w:rsid w:val="00B1098F"/>
    <w:pPr>
      <w:numPr>
        <w:ilvl w:val="4"/>
        <w:numId w:val="23"/>
      </w:numPr>
      <w:spacing w:before="20" w:after="40"/>
    </w:pPr>
  </w:style>
  <w:style w:type="numbering" w:customStyle="1" w:styleId="ListBullets">
    <w:name w:val="ListBullets"/>
    <w:uiPriority w:val="99"/>
    <w:rsid w:val="00071AAF"/>
    <w:pPr>
      <w:numPr>
        <w:numId w:val="3"/>
      </w:numPr>
    </w:pPr>
  </w:style>
  <w:style w:type="paragraph" w:styleId="ListNumber">
    <w:name w:val="List Number"/>
    <w:basedOn w:val="Normal"/>
    <w:rsid w:val="00B1098F"/>
    <w:pPr>
      <w:numPr>
        <w:numId w:val="22"/>
      </w:numPr>
      <w:tabs>
        <w:tab w:val="left" w:pos="340"/>
        <w:tab w:val="left" w:pos="680"/>
        <w:tab w:val="left" w:pos="1021"/>
      </w:tabs>
      <w:spacing w:before="120"/>
    </w:pPr>
  </w:style>
  <w:style w:type="paragraph" w:styleId="ListNumber2">
    <w:name w:val="List Number 2"/>
    <w:basedOn w:val="Normal"/>
    <w:uiPriority w:val="99"/>
    <w:semiHidden/>
    <w:rsid w:val="00B1098F"/>
    <w:pPr>
      <w:numPr>
        <w:ilvl w:val="1"/>
        <w:numId w:val="22"/>
      </w:numPr>
      <w:tabs>
        <w:tab w:val="left" w:pos="680"/>
        <w:tab w:val="left" w:pos="1021"/>
      </w:tabs>
      <w:spacing w:before="120"/>
    </w:pPr>
  </w:style>
  <w:style w:type="paragraph" w:styleId="ListNumber3">
    <w:name w:val="List Number 3"/>
    <w:basedOn w:val="Normal"/>
    <w:uiPriority w:val="99"/>
    <w:semiHidden/>
    <w:rsid w:val="00B1098F"/>
    <w:pPr>
      <w:numPr>
        <w:ilvl w:val="2"/>
        <w:numId w:val="22"/>
      </w:numPr>
      <w:tabs>
        <w:tab w:val="left" w:pos="1021"/>
        <w:tab w:val="left" w:pos="1361"/>
      </w:tabs>
      <w:spacing w:before="120"/>
    </w:pPr>
  </w:style>
  <w:style w:type="paragraph" w:styleId="ListNumber4">
    <w:name w:val="List Number 4"/>
    <w:basedOn w:val="Normal"/>
    <w:uiPriority w:val="99"/>
    <w:semiHidden/>
    <w:rsid w:val="00B1098F"/>
    <w:pPr>
      <w:numPr>
        <w:ilvl w:val="3"/>
        <w:numId w:val="22"/>
      </w:numPr>
      <w:spacing w:before="20" w:after="40"/>
    </w:pPr>
  </w:style>
  <w:style w:type="paragraph" w:styleId="ListNumber5">
    <w:name w:val="List Number 5"/>
    <w:basedOn w:val="Normal"/>
    <w:uiPriority w:val="99"/>
    <w:semiHidden/>
    <w:rsid w:val="00B1098F"/>
    <w:pPr>
      <w:numPr>
        <w:ilvl w:val="4"/>
        <w:numId w:val="22"/>
      </w:numPr>
      <w:spacing w:before="20" w:after="40"/>
    </w:pPr>
  </w:style>
  <w:style w:type="paragraph" w:styleId="Header">
    <w:name w:val="header"/>
    <w:basedOn w:val="Normal"/>
    <w:link w:val="HeaderChar"/>
    <w:uiPriority w:val="99"/>
    <w:unhideWhenUsed/>
    <w:rsid w:val="00974FEA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974FEA"/>
    <w:rPr>
      <w:rFonts w:ascii="Tahoma" w:hAnsi="Tahoma"/>
      <w:lang w:eastAsia="en-US"/>
    </w:rPr>
  </w:style>
  <w:style w:type="paragraph" w:customStyle="1" w:styleId="ListNumbered">
    <w:name w:val="List Numbered"/>
    <w:basedOn w:val="Normal"/>
    <w:semiHidden/>
    <w:qFormat/>
    <w:rsid w:val="009E4062"/>
    <w:pPr>
      <w:spacing w:before="20" w:after="20"/>
      <w:ind w:left="360" w:hanging="360"/>
    </w:pPr>
  </w:style>
  <w:style w:type="table" w:styleId="TableGrid">
    <w:name w:val="Table Grid"/>
    <w:basedOn w:val="TableNormal"/>
    <w:uiPriority w:val="59"/>
    <w:rsid w:val="008252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Light1">
    <w:name w:val="Table Grid Light1"/>
    <w:basedOn w:val="TableNormal"/>
    <w:uiPriority w:val="40"/>
    <w:rsid w:val="00AB358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yperlink">
    <w:name w:val="Hyperlink"/>
    <w:basedOn w:val="DefaultParagraphFont"/>
    <w:uiPriority w:val="99"/>
    <w:unhideWhenUsed/>
    <w:rsid w:val="00AB3581"/>
    <w:rPr>
      <w:color w:val="0000FF" w:themeColor="hyperlink"/>
      <w:u w:val="single"/>
    </w:rPr>
  </w:style>
  <w:style w:type="paragraph" w:customStyle="1" w:styleId="Prospectaddress">
    <w:name w:val="Prospect address"/>
    <w:basedOn w:val="Footer"/>
    <w:qFormat/>
    <w:rsid w:val="009E6FEE"/>
    <w:pPr>
      <w:framePr w:hSpace="180" w:wrap="around" w:vAnchor="page" w:hAnchor="page" w:x="2020" w:y="15427"/>
      <w:spacing w:before="0" w:line="220" w:lineRule="exact"/>
      <w:contextualSpacing/>
    </w:pPr>
    <w:rPr>
      <w:sz w:val="19"/>
    </w:rPr>
  </w:style>
  <w:style w:type="paragraph" w:customStyle="1" w:styleId="letter-date">
    <w:name w:val="letter-date"/>
    <w:basedOn w:val="Normal"/>
    <w:qFormat/>
    <w:rsid w:val="001C4699"/>
    <w:pPr>
      <w:spacing w:before="140"/>
    </w:pPr>
  </w:style>
  <w:style w:type="paragraph" w:customStyle="1" w:styleId="letter-salutation">
    <w:name w:val="letter-salutation"/>
    <w:basedOn w:val="Normal"/>
    <w:qFormat/>
    <w:rsid w:val="00BA5B37"/>
    <w:pPr>
      <w:tabs>
        <w:tab w:val="left" w:pos="3721"/>
      </w:tabs>
      <w:spacing w:before="480"/>
    </w:pPr>
  </w:style>
  <w:style w:type="paragraph" w:customStyle="1" w:styleId="letter-signoff-name">
    <w:name w:val="letter-signoff-name"/>
    <w:basedOn w:val="Normal"/>
    <w:qFormat/>
    <w:rsid w:val="00FB5B73"/>
    <w:pPr>
      <w:spacing w:before="1000"/>
    </w:pPr>
  </w:style>
  <w:style w:type="paragraph" w:customStyle="1" w:styleId="letter-signoff-contact-details">
    <w:name w:val="letter-signoff-contact-details"/>
    <w:basedOn w:val="Normal"/>
    <w:qFormat/>
    <w:rsid w:val="00FB5B73"/>
    <w:pPr>
      <w:spacing w:before="0"/>
    </w:pPr>
  </w:style>
  <w:style w:type="paragraph" w:customStyle="1" w:styleId="letter-signoff-email">
    <w:name w:val="letter-signoff-email"/>
    <w:basedOn w:val="Normal"/>
    <w:qFormat/>
    <w:rsid w:val="001A6B89"/>
    <w:pPr>
      <w:spacing w:before="0" w:after="180"/>
    </w:pPr>
  </w:style>
  <w:style w:type="paragraph" w:customStyle="1" w:styleId="letter-subject-line">
    <w:name w:val="letter-subject-line"/>
    <w:basedOn w:val="Normal"/>
    <w:qFormat/>
    <w:rsid w:val="00FB5B73"/>
    <w:rPr>
      <w:b/>
      <w:sz w:val="23"/>
    </w:rPr>
  </w:style>
  <w:style w:type="paragraph" w:customStyle="1" w:styleId="letter-signoff-job-title">
    <w:name w:val="letter-signoff-job-title"/>
    <w:basedOn w:val="Normal"/>
    <w:qFormat/>
    <w:rsid w:val="00E74ED2"/>
    <w:pPr>
      <w:spacing w:before="0" w:after="180"/>
    </w:pPr>
  </w:style>
  <w:style w:type="paragraph" w:customStyle="1" w:styleId="letter-reference">
    <w:name w:val="letter-reference"/>
    <w:basedOn w:val="Normal"/>
    <w:qFormat/>
    <w:rsid w:val="009F3765"/>
    <w:pPr>
      <w:framePr w:hSpace="187" w:wrap="around" w:vAnchor="page" w:hAnchor="page" w:x="1700" w:y="2893"/>
      <w:spacing w:before="460"/>
    </w:pPr>
  </w:style>
  <w:style w:type="paragraph" w:customStyle="1" w:styleId="Normalnospaceafterorbefore">
    <w:name w:val="Normal no space after or before"/>
    <w:basedOn w:val="Normal"/>
    <w:rsid w:val="00FB5B73"/>
    <w:pPr>
      <w:spacing w:befor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22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ndy.baines\AppData\Roaming\Microsoft\Templates\letter-prospect.dotx" TargetMode="External"/></Relationships>
</file>

<file path=word/theme/theme1.xml><?xml version="1.0" encoding="utf-8"?>
<a:theme xmlns:a="http://schemas.openxmlformats.org/drawingml/2006/main" name="Office Theme">
  <a:themeElements>
    <a:clrScheme name="Prospec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3366"/>
      </a:accent1>
      <a:accent2>
        <a:srgbClr val="5DA1CE"/>
      </a:accent2>
      <a:accent3>
        <a:srgbClr val="68246D"/>
      </a:accent3>
      <a:accent4>
        <a:srgbClr val="FF9900"/>
      </a:accent4>
      <a:accent5>
        <a:srgbClr val="FF6600"/>
      </a:accent5>
      <a:accent6>
        <a:srgbClr val="9999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FAFE4E42-F4E8-4278-B276-A0B7D9D39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letter-prospect</Template>
  <TotalTime>0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i)</vt:lpstr>
    </vt:vector>
  </TitlesOfParts>
  <Company>LONDON SE1 7AQ</Company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i)</dc:title>
  <dc:creator>Emma Grottan</dc:creator>
  <cp:lastModifiedBy>Mandy Baines</cp:lastModifiedBy>
  <cp:revision>4</cp:revision>
  <cp:lastPrinted>2019-08-08T15:53:00Z</cp:lastPrinted>
  <dcterms:created xsi:type="dcterms:W3CDTF">2026-06-04T14:20:00Z</dcterms:created>
  <dcterms:modified xsi:type="dcterms:W3CDTF">2026-06-04T14:22:00Z</dcterms:modified>
</cp:coreProperties>
</file>